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6B" w:rsidRPr="00FD729E" w:rsidRDefault="002F2B6B" w:rsidP="0040390A">
      <w:pPr>
        <w:pStyle w:val="TITLES"/>
        <w:outlineLvl w:val="0"/>
      </w:pPr>
      <w:r w:rsidRPr="00FD729E">
        <w:t>Grammar</w:t>
      </w:r>
    </w:p>
    <w:p w:rsidR="002F2B6B" w:rsidRPr="00FD729E" w:rsidRDefault="002F2B6B" w:rsidP="00F37DAE">
      <w:pPr>
        <w:pStyle w:val="Instruction"/>
      </w:pPr>
      <w:r w:rsidRPr="00FD729E">
        <w:t xml:space="preserve">1 </w:t>
      </w:r>
      <w:r w:rsidR="003217B4">
        <w:tab/>
      </w:r>
      <w:r w:rsidR="003217B4" w:rsidRPr="009E62B2">
        <w:t>Choose the correct answer</w:t>
      </w:r>
      <w:r w:rsidR="003217B4">
        <w:t xml:space="preserve"> (A, B or C)</w:t>
      </w:r>
      <w:r w:rsidRPr="00FD729E">
        <w:t>.</w:t>
      </w:r>
    </w:p>
    <w:p w:rsidR="002F2B6B" w:rsidRPr="003217B4" w:rsidRDefault="002F2B6B" w:rsidP="00157BD3">
      <w:pPr>
        <w:pStyle w:val="Write-In"/>
      </w:pPr>
      <w:r w:rsidRPr="003217B4">
        <w:t>1</w:t>
      </w:r>
      <w:r w:rsidRPr="003217B4">
        <w:tab/>
        <w:t xml:space="preserve">My friend </w:t>
      </w:r>
      <w:r w:rsidR="006536E1" w:rsidRPr="00AB1D87">
        <w:t>____</w:t>
      </w:r>
      <w:r w:rsidRPr="003217B4">
        <w:t xml:space="preserve"> about her job on the farm – it’s so boring!</w:t>
      </w:r>
    </w:p>
    <w:p w:rsidR="002F2B6B" w:rsidRPr="003217B4" w:rsidRDefault="002F2B6B" w:rsidP="006536E1">
      <w:pPr>
        <w:pStyle w:val="Write-In"/>
        <w:tabs>
          <w:tab w:val="left" w:pos="2552"/>
          <w:tab w:val="left" w:pos="4820"/>
        </w:tabs>
        <w:ind w:firstLine="720"/>
      </w:pPr>
      <w:r w:rsidRPr="003217B4">
        <w:t>A talks always</w:t>
      </w:r>
      <w:r w:rsidRPr="003217B4">
        <w:tab/>
      </w:r>
      <w:r w:rsidRPr="0056174F">
        <w:rPr>
          <w:u w:val="single"/>
        </w:rPr>
        <w:t xml:space="preserve">B </w:t>
      </w:r>
      <w:r w:rsidRPr="003217B4">
        <w:rPr>
          <w:i/>
          <w:u w:val="single"/>
        </w:rPr>
        <w:t>is always talking</w:t>
      </w:r>
      <w:r w:rsidRPr="003217B4">
        <w:tab/>
        <w:t>C is talking always</w:t>
      </w:r>
    </w:p>
    <w:p w:rsidR="002F2B6B" w:rsidRPr="003217B4" w:rsidRDefault="002F2B6B" w:rsidP="00157BD3">
      <w:pPr>
        <w:pStyle w:val="Write-In"/>
      </w:pPr>
      <w:r w:rsidRPr="003217B4">
        <w:t>2</w:t>
      </w:r>
      <w:r w:rsidRPr="003217B4">
        <w:tab/>
        <w:t xml:space="preserve">My friend Jessie and I </w:t>
      </w:r>
      <w:r w:rsidR="006536E1" w:rsidRPr="00AB1D87">
        <w:t>____</w:t>
      </w:r>
      <w:r w:rsidRPr="003217B4">
        <w:t xml:space="preserve"> shopping together every Saturday.</w:t>
      </w:r>
    </w:p>
    <w:p w:rsidR="002F2B6B" w:rsidRPr="003217B4" w:rsidRDefault="002F2B6B" w:rsidP="006536E1">
      <w:pPr>
        <w:pStyle w:val="Write-In"/>
        <w:tabs>
          <w:tab w:val="left" w:pos="2552"/>
          <w:tab w:val="left" w:pos="4820"/>
        </w:tabs>
        <w:ind w:firstLine="720"/>
      </w:pPr>
      <w:r w:rsidRPr="003217B4">
        <w:t>A goes</w:t>
      </w:r>
      <w:r w:rsidR="006536E1">
        <w:tab/>
      </w:r>
      <w:r w:rsidRPr="003217B4">
        <w:t>B are going</w:t>
      </w:r>
      <w:r w:rsidR="006536E1">
        <w:tab/>
      </w:r>
      <w:r w:rsidRPr="003217B4">
        <w:t>C go</w:t>
      </w:r>
    </w:p>
    <w:p w:rsidR="002F2B6B" w:rsidRPr="003217B4" w:rsidRDefault="002F2B6B" w:rsidP="00157BD3">
      <w:pPr>
        <w:pStyle w:val="Write-In"/>
      </w:pPr>
      <w:r w:rsidRPr="003217B4">
        <w:t>3</w:t>
      </w:r>
      <w:r w:rsidRPr="003217B4">
        <w:tab/>
        <w:t xml:space="preserve">I’m sorry, I </w:t>
      </w:r>
      <w:r w:rsidR="006536E1" w:rsidRPr="00AB1D87">
        <w:t>____</w:t>
      </w:r>
      <w:r w:rsidRPr="003217B4">
        <w:t xml:space="preserve"> how to drive a tractor.</w:t>
      </w:r>
    </w:p>
    <w:p w:rsidR="002F2B6B" w:rsidRPr="003217B4" w:rsidRDefault="002F2B6B" w:rsidP="006536E1">
      <w:pPr>
        <w:pStyle w:val="Write-In"/>
        <w:tabs>
          <w:tab w:val="left" w:pos="2552"/>
          <w:tab w:val="left" w:pos="4820"/>
        </w:tabs>
        <w:ind w:firstLine="720"/>
      </w:pPr>
      <w:r w:rsidRPr="003217B4">
        <w:t>A don’t know</w:t>
      </w:r>
      <w:r w:rsidRPr="003217B4">
        <w:tab/>
        <w:t>B don’t knowing</w:t>
      </w:r>
      <w:r w:rsidRPr="003217B4">
        <w:tab/>
        <w:t xml:space="preserve">C am not knowing </w:t>
      </w:r>
    </w:p>
    <w:p w:rsidR="002F2B6B" w:rsidRPr="003217B4" w:rsidRDefault="002F2B6B" w:rsidP="00157BD3">
      <w:pPr>
        <w:pStyle w:val="Write-In"/>
      </w:pPr>
      <w:r w:rsidRPr="003217B4">
        <w:t>4</w:t>
      </w:r>
      <w:r w:rsidRPr="003217B4">
        <w:tab/>
        <w:t xml:space="preserve">I can’t come out until later; I </w:t>
      </w:r>
      <w:r w:rsidR="006536E1" w:rsidRPr="00AB1D87">
        <w:t>____</w:t>
      </w:r>
      <w:r w:rsidRPr="003217B4">
        <w:t xml:space="preserve"> an eye on my little sister this afternoon.</w:t>
      </w:r>
    </w:p>
    <w:p w:rsidR="002F2B6B" w:rsidRPr="003217B4" w:rsidRDefault="002F2B6B" w:rsidP="006536E1">
      <w:pPr>
        <w:pStyle w:val="Write-In"/>
        <w:tabs>
          <w:tab w:val="left" w:pos="2552"/>
          <w:tab w:val="left" w:pos="4820"/>
        </w:tabs>
        <w:ind w:firstLine="720"/>
      </w:pPr>
      <w:proofErr w:type="gramStart"/>
      <w:r w:rsidRPr="003217B4">
        <w:t>A</w:t>
      </w:r>
      <w:proofErr w:type="gramEnd"/>
      <w:r w:rsidRPr="003217B4">
        <w:t xml:space="preserve"> am keeping</w:t>
      </w:r>
      <w:r w:rsidRPr="003217B4">
        <w:tab/>
        <w:t>B keep</w:t>
      </w:r>
      <w:r w:rsidRPr="003217B4">
        <w:tab/>
        <w:t>C keeping</w:t>
      </w:r>
    </w:p>
    <w:p w:rsidR="002F2B6B" w:rsidRPr="003217B4" w:rsidRDefault="002F2B6B" w:rsidP="00157BD3">
      <w:pPr>
        <w:pStyle w:val="Write-In"/>
      </w:pPr>
      <w:r w:rsidRPr="003217B4">
        <w:t>5</w:t>
      </w:r>
      <w:r w:rsidRPr="003217B4">
        <w:tab/>
        <w:t xml:space="preserve">In class </w:t>
      </w:r>
      <w:proofErr w:type="gramStart"/>
      <w:r w:rsidRPr="003217B4">
        <w:t>we</w:t>
      </w:r>
      <w:proofErr w:type="gramEnd"/>
      <w:r w:rsidRPr="003217B4">
        <w:t xml:space="preserve"> </w:t>
      </w:r>
      <w:r w:rsidR="006536E1" w:rsidRPr="00AB1D87">
        <w:t>____</w:t>
      </w:r>
      <w:r w:rsidRPr="003217B4">
        <w:t xml:space="preserve"> seats to work with a different partner.</w:t>
      </w:r>
    </w:p>
    <w:p w:rsidR="002F2B6B" w:rsidRPr="003217B4" w:rsidRDefault="002F2B6B" w:rsidP="006536E1">
      <w:pPr>
        <w:pStyle w:val="Write-In"/>
        <w:tabs>
          <w:tab w:val="left" w:pos="2552"/>
          <w:tab w:val="left" w:pos="4820"/>
        </w:tabs>
        <w:ind w:firstLine="720"/>
      </w:pPr>
      <w:r w:rsidRPr="003217B4">
        <w:t>A swap often</w:t>
      </w:r>
      <w:r w:rsidRPr="003217B4">
        <w:tab/>
        <w:t>B often swap</w:t>
      </w:r>
      <w:r w:rsidRPr="003217B4">
        <w:tab/>
        <w:t>C are often swapping</w:t>
      </w:r>
    </w:p>
    <w:p w:rsidR="002F2B6B" w:rsidRPr="003217B4" w:rsidRDefault="002F2B6B" w:rsidP="00157BD3">
      <w:pPr>
        <w:pStyle w:val="Write-In"/>
      </w:pPr>
      <w:r w:rsidRPr="003217B4">
        <w:t>6</w:t>
      </w:r>
      <w:r w:rsidRPr="003217B4">
        <w:tab/>
        <w:t xml:space="preserve">In the film, the star </w:t>
      </w:r>
      <w:r w:rsidR="006536E1" w:rsidRPr="00AB1D87">
        <w:t>____</w:t>
      </w:r>
      <w:r w:rsidRPr="003217B4">
        <w:t xml:space="preserve"> on a vineyard in France.</w:t>
      </w:r>
    </w:p>
    <w:p w:rsidR="002F2B6B" w:rsidRPr="003217B4" w:rsidRDefault="002F2B6B" w:rsidP="006536E1">
      <w:pPr>
        <w:pStyle w:val="Write-In"/>
        <w:tabs>
          <w:tab w:val="left" w:pos="2552"/>
          <w:tab w:val="left" w:pos="4820"/>
        </w:tabs>
        <w:ind w:firstLine="720"/>
      </w:pPr>
      <w:r w:rsidRPr="003217B4">
        <w:t>A works</w:t>
      </w:r>
      <w:r w:rsidRPr="003217B4">
        <w:tab/>
        <w:t>B working</w:t>
      </w:r>
      <w:r w:rsidRPr="003217B4">
        <w:tab/>
        <w:t>C work</w:t>
      </w:r>
    </w:p>
    <w:p w:rsidR="002F2B6B" w:rsidRPr="003217B4" w:rsidRDefault="002F2B6B" w:rsidP="00E6668F">
      <w:pPr>
        <w:pStyle w:val="Write-In"/>
      </w:pPr>
      <w:r w:rsidRPr="003217B4">
        <w:t>7</w:t>
      </w:r>
      <w:r w:rsidRPr="003217B4">
        <w:tab/>
        <w:t xml:space="preserve">Anne and her father are delivering the lambs </w:t>
      </w:r>
      <w:r w:rsidR="006536E1" w:rsidRPr="00AB1D87">
        <w:t>___</w:t>
      </w:r>
      <w:proofErr w:type="gramStart"/>
      <w:r w:rsidR="006536E1" w:rsidRPr="00AB1D87">
        <w:t>_</w:t>
      </w:r>
      <w:r w:rsidRPr="003217B4">
        <w:t xml:space="preserve"> .</w:t>
      </w:r>
      <w:proofErr w:type="gramEnd"/>
    </w:p>
    <w:p w:rsidR="002F2B6B" w:rsidRPr="003217B4" w:rsidRDefault="006536E1" w:rsidP="006536E1">
      <w:pPr>
        <w:pStyle w:val="Write-In"/>
        <w:tabs>
          <w:tab w:val="left" w:pos="709"/>
          <w:tab w:val="left" w:pos="2552"/>
          <w:tab w:val="left" w:pos="4820"/>
        </w:tabs>
      </w:pPr>
      <w:r>
        <w:tab/>
      </w:r>
      <w:r w:rsidR="002F2B6B" w:rsidRPr="003217B4">
        <w:t>A the moment</w:t>
      </w:r>
      <w:r w:rsidR="002F2B6B" w:rsidRPr="003217B4">
        <w:tab/>
        <w:t>B right now</w:t>
      </w:r>
      <w:r w:rsidR="002F2B6B" w:rsidRPr="003217B4">
        <w:tab/>
        <w:t>C always</w:t>
      </w:r>
    </w:p>
    <w:p w:rsidR="002F2B6B" w:rsidRPr="003217B4" w:rsidRDefault="002F2B6B" w:rsidP="00E6668F">
      <w:pPr>
        <w:pStyle w:val="Write-In"/>
      </w:pPr>
      <w:r w:rsidRPr="003217B4">
        <w:t>8</w:t>
      </w:r>
      <w:r w:rsidRPr="003217B4">
        <w:tab/>
        <w:t xml:space="preserve">Reindeer </w:t>
      </w:r>
      <w:proofErr w:type="gramStart"/>
      <w:r w:rsidRPr="003217B4">
        <w:t>herders</w:t>
      </w:r>
      <w:proofErr w:type="gramEnd"/>
      <w:r w:rsidRPr="003217B4">
        <w:t xml:space="preserve"> </w:t>
      </w:r>
      <w:r w:rsidR="006536E1" w:rsidRPr="00AB1D87">
        <w:t>____</w:t>
      </w:r>
      <w:r w:rsidRPr="003217B4">
        <w:t xml:space="preserve"> in tents during the summer months.</w:t>
      </w:r>
    </w:p>
    <w:p w:rsidR="002F2B6B" w:rsidRPr="003217B4" w:rsidRDefault="002F2B6B" w:rsidP="006536E1">
      <w:pPr>
        <w:pStyle w:val="Write-In"/>
        <w:tabs>
          <w:tab w:val="left" w:pos="709"/>
          <w:tab w:val="left" w:pos="2552"/>
          <w:tab w:val="left" w:pos="4820"/>
        </w:tabs>
      </w:pPr>
      <w:r w:rsidRPr="003217B4">
        <w:tab/>
        <w:t>A do live</w:t>
      </w:r>
      <w:r w:rsidRPr="003217B4">
        <w:tab/>
        <w:t>B are living</w:t>
      </w:r>
      <w:r w:rsidRPr="003217B4">
        <w:tab/>
        <w:t>C live</w:t>
      </w:r>
    </w:p>
    <w:p w:rsidR="002F2B6B" w:rsidRPr="003217B4" w:rsidRDefault="002F2B6B" w:rsidP="00E6668F">
      <w:pPr>
        <w:pStyle w:val="Write-In"/>
      </w:pPr>
      <w:r w:rsidRPr="003217B4">
        <w:t>9</w:t>
      </w:r>
      <w:r w:rsidRPr="003217B4">
        <w:tab/>
        <w:t xml:space="preserve">In this week’s lesson we </w:t>
      </w:r>
      <w:r w:rsidR="006536E1" w:rsidRPr="00AB1D87">
        <w:t>____</w:t>
      </w:r>
      <w:r w:rsidRPr="003217B4">
        <w:t xml:space="preserve"> about life in the Arctic Circle.</w:t>
      </w:r>
    </w:p>
    <w:p w:rsidR="002F2B6B" w:rsidRPr="003217B4" w:rsidRDefault="002F2B6B" w:rsidP="006536E1">
      <w:pPr>
        <w:pStyle w:val="Write-In"/>
        <w:tabs>
          <w:tab w:val="left" w:pos="709"/>
          <w:tab w:val="left" w:pos="2552"/>
          <w:tab w:val="left" w:pos="4820"/>
        </w:tabs>
      </w:pPr>
      <w:r w:rsidRPr="003217B4">
        <w:tab/>
        <w:t xml:space="preserve">A </w:t>
      </w:r>
      <w:r w:rsidR="006536E1">
        <w:t>learn</w:t>
      </w:r>
      <w:r w:rsidR="006536E1">
        <w:tab/>
      </w:r>
      <w:r w:rsidRPr="003217B4">
        <w:t>B isn’t learning</w:t>
      </w:r>
      <w:r w:rsidRPr="003217B4">
        <w:tab/>
        <w:t>C are learning</w:t>
      </w:r>
    </w:p>
    <w:p w:rsidR="002F2B6B" w:rsidRPr="003217B4" w:rsidRDefault="002F2B6B" w:rsidP="00E6668F">
      <w:pPr>
        <w:pStyle w:val="Write-In"/>
      </w:pPr>
      <w:proofErr w:type="gramStart"/>
      <w:r w:rsidRPr="003217B4">
        <w:t>10</w:t>
      </w:r>
      <w:r w:rsidRPr="003217B4">
        <w:tab/>
      </w:r>
      <w:r w:rsidR="006536E1" w:rsidRPr="00AB1D87">
        <w:t>____</w:t>
      </w:r>
      <w:r w:rsidRPr="003217B4">
        <w:t xml:space="preserve"> to get a well-paid job when you leave school?</w:t>
      </w:r>
      <w:proofErr w:type="gramEnd"/>
    </w:p>
    <w:p w:rsidR="002F2B6B" w:rsidRPr="003217B4" w:rsidRDefault="002F2B6B" w:rsidP="006536E1">
      <w:pPr>
        <w:pStyle w:val="Write-In"/>
        <w:tabs>
          <w:tab w:val="left" w:pos="709"/>
          <w:tab w:val="left" w:pos="2552"/>
          <w:tab w:val="left" w:pos="4820"/>
        </w:tabs>
      </w:pPr>
      <w:r w:rsidRPr="003217B4">
        <w:tab/>
        <w:t>A Do you want</w:t>
      </w:r>
      <w:r w:rsidRPr="003217B4">
        <w:tab/>
        <w:t>B You want</w:t>
      </w:r>
      <w:r w:rsidRPr="003217B4">
        <w:tab/>
        <w:t xml:space="preserve">C are you wanting </w:t>
      </w:r>
    </w:p>
    <w:p w:rsidR="002F2B6B" w:rsidRPr="003217B4" w:rsidRDefault="002F2B6B" w:rsidP="00E6668F">
      <w:pPr>
        <w:pStyle w:val="Write-In"/>
      </w:pPr>
      <w:r w:rsidRPr="003217B4">
        <w:t>11</w:t>
      </w:r>
      <w:r w:rsidRPr="003217B4">
        <w:tab/>
        <w:t xml:space="preserve">Why </w:t>
      </w:r>
      <w:r w:rsidR="006536E1" w:rsidRPr="00AB1D87">
        <w:t>____</w:t>
      </w:r>
      <w:r w:rsidRPr="003217B4">
        <w:t xml:space="preserve"> my gloves and scarf? They’re </w:t>
      </w:r>
      <w:r w:rsidRPr="003217B4">
        <w:rPr>
          <w:i/>
        </w:rPr>
        <w:t>mine</w:t>
      </w:r>
      <w:r w:rsidRPr="003217B4">
        <w:t>!</w:t>
      </w:r>
    </w:p>
    <w:p w:rsidR="002F2B6B" w:rsidRPr="003217B4" w:rsidRDefault="002F2B6B" w:rsidP="006536E1">
      <w:pPr>
        <w:pStyle w:val="Write-In"/>
        <w:tabs>
          <w:tab w:val="left" w:pos="709"/>
          <w:tab w:val="left" w:pos="2552"/>
          <w:tab w:val="left" w:pos="4820"/>
        </w:tabs>
      </w:pPr>
      <w:r w:rsidRPr="003217B4">
        <w:tab/>
        <w:t>A you wear</w:t>
      </w:r>
      <w:r w:rsidRPr="003217B4">
        <w:tab/>
        <w:t>B do you wear</w:t>
      </w:r>
      <w:r w:rsidRPr="003217B4">
        <w:tab/>
        <w:t>C are you always wearing</w:t>
      </w:r>
    </w:p>
    <w:tbl>
      <w:tblPr>
        <w:tblW w:w="8807" w:type="dxa"/>
        <w:tblLayout w:type="fixed"/>
        <w:tblLook w:val="01E0" w:firstRow="1" w:lastRow="1" w:firstColumn="1" w:lastColumn="1" w:noHBand="0" w:noVBand="0"/>
      </w:tblPr>
      <w:tblGrid>
        <w:gridCol w:w="7807"/>
        <w:gridCol w:w="500"/>
        <w:gridCol w:w="500"/>
      </w:tblGrid>
      <w:tr w:rsidR="002F2B6B" w:rsidRPr="00FD729E">
        <w:trPr>
          <w:trHeight w:hRule="exact" w:val="431"/>
        </w:trPr>
        <w:tc>
          <w:tcPr>
            <w:tcW w:w="780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F2B6B" w:rsidRPr="00FD729E" w:rsidRDefault="002F2B6B" w:rsidP="0040390A">
            <w:pPr>
              <w:pStyle w:val="Mark"/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6B" w:rsidRPr="00FD729E" w:rsidRDefault="002F2B6B" w:rsidP="0040390A">
            <w:pPr>
              <w:pStyle w:val="Mark"/>
            </w:pPr>
          </w:p>
        </w:tc>
        <w:tc>
          <w:tcPr>
            <w:tcW w:w="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6B" w:rsidRPr="00FD729E" w:rsidRDefault="002F2B6B" w:rsidP="0040390A">
            <w:pPr>
              <w:pStyle w:val="Mark"/>
            </w:pPr>
            <w:r w:rsidRPr="00FD729E">
              <w:t>10</w:t>
            </w:r>
          </w:p>
        </w:tc>
      </w:tr>
    </w:tbl>
    <w:p w:rsidR="0056174F" w:rsidRPr="00DE61FA" w:rsidRDefault="0056174F" w:rsidP="009D26C0">
      <w:pPr>
        <w:pStyle w:val="Instruction"/>
      </w:pPr>
      <w:bookmarkStart w:id="0" w:name="_GoBack"/>
      <w:bookmarkEnd w:id="0"/>
    </w:p>
    <w:sectPr w:rsidR="0056174F" w:rsidRPr="00DE61FA" w:rsidSect="004139BA">
      <w:footerReference w:type="default" r:id="rId9"/>
      <w:headerReference w:type="first" r:id="rId10"/>
      <w:footerReference w:type="first" r:id="rId11"/>
      <w:pgSz w:w="11906" w:h="16838" w:code="9"/>
      <w:pgMar w:top="1440" w:right="1361" w:bottom="1440" w:left="136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DD" w:rsidRDefault="00366BDD">
      <w:r>
        <w:separator/>
      </w:r>
    </w:p>
  </w:endnote>
  <w:endnote w:type="continuationSeparator" w:id="0">
    <w:p w:rsidR="00366BDD" w:rsidRDefault="0036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A8" w:rsidRDefault="00A150A8" w:rsidP="004139BA">
    <w:pPr>
      <w:pStyle w:val="Piedepgina"/>
      <w:tabs>
        <w:tab w:val="clear" w:pos="4153"/>
        <w:tab w:val="clear" w:pos="8306"/>
        <w:tab w:val="center" w:pos="4678"/>
        <w:tab w:val="right" w:pos="9356"/>
      </w:tabs>
      <w:ind w:left="-181" w:right="-172"/>
      <w:rPr>
        <w:rFonts w:ascii="ArialMT" w:hAnsi="ArialMT" w:cs="ArialMT"/>
      </w:rPr>
    </w:pPr>
    <w:r w:rsidRPr="00815BEC">
      <w:rPr>
        <w:rFonts w:ascii="ArialMT" w:hAnsi="ArialMT" w:cs="ArialMT"/>
        <w:b/>
      </w:rPr>
      <w:t xml:space="preserve">GOLD EXPERIENCE </w:t>
    </w:r>
    <w:r>
      <w:rPr>
        <w:rFonts w:ascii="ArialMT" w:hAnsi="ArialMT" w:cs="ArialMT"/>
        <w:b/>
        <w:lang w:val="en-US"/>
      </w:rPr>
      <w:t>B1+</w:t>
    </w:r>
    <w:r>
      <w:rPr>
        <w:rFonts w:ascii="ArialMT" w:hAnsi="ArialMT" w:cs="ArialMT"/>
      </w:rPr>
      <w:t xml:space="preserve">      PHOTOCOPIABLE © 2015 Pearson Education Ltd.</w:t>
    </w:r>
    <w:r w:rsidRPr="008C4795">
      <w:rPr>
        <w:rFonts w:ascii="ArialMT" w:hAnsi="ArialMT" w:cs="ArialMT"/>
        <w:lang w:val="x-none"/>
      </w:rPr>
      <w:t xml:space="preserve"> </w:t>
    </w:r>
    <w:r>
      <w:rPr>
        <w:rFonts w:ascii="ArialMT" w:hAnsi="ArialMT" w:cs="ArialMT"/>
        <w:lang w:val="x-none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D26C0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A150A8" w:rsidRPr="004139BA" w:rsidRDefault="00A150A8" w:rsidP="004139BA">
    <w:pPr>
      <w:pStyle w:val="Piedepgina"/>
      <w:spacing w:before="120"/>
      <w:ind w:left="-180"/>
      <w:jc w:val="center"/>
    </w:pPr>
    <w:r>
      <w:rPr>
        <w:noProof/>
        <w:color w:val="808080"/>
      </w:rPr>
      <w:drawing>
        <wp:inline distT="0" distB="0" distL="0" distR="0" wp14:anchorId="5B9D2B43" wp14:editId="37919CA8">
          <wp:extent cx="6057900" cy="381000"/>
          <wp:effectExtent l="19050" t="0" r="0" b="0"/>
          <wp:docPr id="3" name="Picture 3" descr="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p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A8" w:rsidRDefault="00A150A8" w:rsidP="004139BA">
    <w:pPr>
      <w:pStyle w:val="Piedepgina"/>
      <w:tabs>
        <w:tab w:val="clear" w:pos="4153"/>
        <w:tab w:val="clear" w:pos="8306"/>
        <w:tab w:val="center" w:pos="4678"/>
        <w:tab w:val="right" w:pos="9356"/>
      </w:tabs>
      <w:ind w:left="-181" w:right="-172"/>
      <w:rPr>
        <w:rFonts w:ascii="ArialMT" w:hAnsi="ArialMT" w:cs="ArialMT"/>
      </w:rPr>
    </w:pPr>
    <w:r w:rsidRPr="00815BEC">
      <w:rPr>
        <w:rFonts w:ascii="ArialMT" w:hAnsi="ArialMT" w:cs="ArialMT"/>
        <w:b/>
      </w:rPr>
      <w:t xml:space="preserve">GOLD EXPERIENCE </w:t>
    </w:r>
    <w:r>
      <w:rPr>
        <w:rFonts w:ascii="ArialMT" w:hAnsi="ArialMT" w:cs="ArialMT"/>
        <w:b/>
        <w:lang w:val="en-US"/>
      </w:rPr>
      <w:t>B1+</w:t>
    </w:r>
    <w:r>
      <w:rPr>
        <w:rFonts w:ascii="ArialMT" w:hAnsi="ArialMT" w:cs="ArialMT"/>
      </w:rPr>
      <w:t xml:space="preserve">      PHOTOCOPIABLE © 2015 Pearson Education Ltd.</w:t>
    </w:r>
    <w:r w:rsidRPr="008C4795">
      <w:rPr>
        <w:rFonts w:ascii="ArialMT" w:hAnsi="ArialMT" w:cs="ArialMT"/>
        <w:lang w:val="x-none"/>
      </w:rPr>
      <w:t xml:space="preserve"> </w:t>
    </w:r>
    <w:r>
      <w:rPr>
        <w:rFonts w:ascii="ArialMT" w:hAnsi="ArialMT" w:cs="ArialMT"/>
        <w:lang w:val="x-none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D26C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150A8" w:rsidRDefault="00A150A8" w:rsidP="004139BA">
    <w:pPr>
      <w:pStyle w:val="Piedepgina"/>
      <w:spacing w:before="120"/>
      <w:ind w:left="-180"/>
      <w:jc w:val="center"/>
    </w:pPr>
    <w:r>
      <w:rPr>
        <w:noProof/>
        <w:color w:val="808080"/>
      </w:rPr>
      <w:drawing>
        <wp:inline distT="0" distB="0" distL="0" distR="0" wp14:anchorId="1400910F" wp14:editId="74C9AA56">
          <wp:extent cx="6057900" cy="381000"/>
          <wp:effectExtent l="19050" t="0" r="0" b="0"/>
          <wp:docPr id="2" name="Picture 2" descr="Strap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ap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DD" w:rsidRDefault="00366BDD">
      <w:r>
        <w:separator/>
      </w:r>
    </w:p>
  </w:footnote>
  <w:footnote w:type="continuationSeparator" w:id="0">
    <w:p w:rsidR="00366BDD" w:rsidRDefault="00366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0A8" w:rsidRPr="00E42493" w:rsidRDefault="00A150A8" w:rsidP="004139BA">
    <w:pPr>
      <w:pStyle w:val="Heading"/>
      <w:spacing w:after="0"/>
      <w:rPr>
        <w:color w:val="000000"/>
      </w:rPr>
    </w:pPr>
    <w:r>
      <w:rPr>
        <w:color w:val="000000"/>
      </w:rPr>
      <w:t xml:space="preserve">Gold Experience B1+ </w:t>
    </w:r>
    <w:r>
      <w:t>Progress test 1</w:t>
    </w:r>
  </w:p>
  <w:p w:rsidR="00A150A8" w:rsidRDefault="00A150A8" w:rsidP="004139BA">
    <w:pPr>
      <w:pStyle w:val="Audio"/>
      <w:tabs>
        <w:tab w:val="left" w:pos="3414"/>
        <w:tab w:val="left" w:leader="underscore" w:pos="4320"/>
        <w:tab w:val="left" w:pos="5040"/>
        <w:tab w:val="left" w:pos="7340"/>
        <w:tab w:val="left" w:leader="underscore" w:pos="8467"/>
      </w:tabs>
    </w:pPr>
  </w:p>
  <w:p w:rsidR="00A150A8" w:rsidRDefault="00A150A8" w:rsidP="004139BA">
    <w:pPr>
      <w:pStyle w:val="Audio"/>
      <w:tabs>
        <w:tab w:val="left" w:pos="3414"/>
        <w:tab w:val="left" w:pos="4320"/>
        <w:tab w:val="left" w:pos="5040"/>
        <w:tab w:val="left" w:pos="7340"/>
        <w:tab w:val="left" w:pos="8467"/>
      </w:tabs>
      <w:rPr>
        <w:u w:val="single"/>
      </w:rPr>
    </w:pPr>
    <w:r>
      <w:t xml:space="preserve">Name </w:t>
    </w:r>
    <w:r>
      <w:rPr>
        <w:u w:val="single"/>
      </w:rPr>
      <w:tab/>
    </w:r>
    <w:r>
      <w:rPr>
        <w:u w:val="single"/>
      </w:rPr>
      <w:tab/>
    </w:r>
    <w:r>
      <w:tab/>
      <w:t xml:space="preserve">Class </w:t>
    </w:r>
    <w:r>
      <w:rPr>
        <w:u w:val="single"/>
      </w:rPr>
      <w:tab/>
    </w:r>
    <w:r>
      <w:rPr>
        <w:u w:val="single"/>
      </w:rPr>
      <w:tab/>
    </w:r>
  </w:p>
  <w:p w:rsidR="00A150A8" w:rsidRDefault="00A150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8283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910F5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E26FE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608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718E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325A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0257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0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E69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AA3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C2404"/>
    <w:multiLevelType w:val="hybridMultilevel"/>
    <w:tmpl w:val="CB0C1EC2"/>
    <w:lvl w:ilvl="0" w:tplc="40F08F96">
      <w:start w:val="1"/>
      <w:numFmt w:val="upperLetter"/>
      <w:lvlText w:val="%1"/>
      <w:lvlJc w:val="left"/>
      <w:pPr>
        <w:ind w:left="1440" w:hanging="360"/>
      </w:pPr>
      <w:rPr>
        <w:rFonts w:cs="Times New Roman" w:hint="default"/>
      </w:rPr>
    </w:lvl>
    <w:lvl w:ilvl="1" w:tplc="40F08F96">
      <w:start w:val="1"/>
      <w:numFmt w:val="upperLetter"/>
      <w:lvlText w:val="%2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5D27B53"/>
    <w:multiLevelType w:val="hybridMultilevel"/>
    <w:tmpl w:val="CF3A786A"/>
    <w:lvl w:ilvl="0" w:tplc="F608476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76853AB"/>
    <w:multiLevelType w:val="hybridMultilevel"/>
    <w:tmpl w:val="15642164"/>
    <w:lvl w:ilvl="0" w:tplc="43182308">
      <w:start w:val="1"/>
      <w:numFmt w:val="bullet"/>
      <w:lvlText w:val=""/>
      <w:lvlJc w:val="left"/>
      <w:pPr>
        <w:tabs>
          <w:tab w:val="num" w:pos="567"/>
        </w:tabs>
        <w:ind w:left="567" w:hanging="283"/>
      </w:pPr>
      <w:rPr>
        <w:rFonts w:ascii="Wingdings 3" w:eastAsia="Times New Roman" w:hAnsi="Wingdings 3" w:hint="default"/>
        <w:b/>
        <w:color w:val="auto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244A72"/>
    <w:multiLevelType w:val="hybridMultilevel"/>
    <w:tmpl w:val="78608270"/>
    <w:lvl w:ilvl="0" w:tplc="E5D22492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8300EED"/>
    <w:multiLevelType w:val="hybridMultilevel"/>
    <w:tmpl w:val="30BC25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BB35DCD"/>
    <w:multiLevelType w:val="hybridMultilevel"/>
    <w:tmpl w:val="E4B482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5B303EA"/>
    <w:multiLevelType w:val="hybridMultilevel"/>
    <w:tmpl w:val="7968FC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9EB4C43"/>
    <w:multiLevelType w:val="hybridMultilevel"/>
    <w:tmpl w:val="21BE016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AC21DB3"/>
    <w:multiLevelType w:val="hybridMultilevel"/>
    <w:tmpl w:val="031EF27A"/>
    <w:lvl w:ilvl="0" w:tplc="40F08F96">
      <w:start w:val="1"/>
      <w:numFmt w:val="upperLetter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DED1896"/>
    <w:multiLevelType w:val="hybridMultilevel"/>
    <w:tmpl w:val="77465A2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E35148"/>
    <w:multiLevelType w:val="hybridMultilevel"/>
    <w:tmpl w:val="F25C4CE4"/>
    <w:lvl w:ilvl="0" w:tplc="40F08F96">
      <w:start w:val="1"/>
      <w:numFmt w:val="upperLetter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5D1D24"/>
    <w:multiLevelType w:val="hybridMultilevel"/>
    <w:tmpl w:val="6E72A146"/>
    <w:lvl w:ilvl="0" w:tplc="40F08F96">
      <w:start w:val="1"/>
      <w:numFmt w:val="upperLetter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6246DB"/>
    <w:multiLevelType w:val="hybridMultilevel"/>
    <w:tmpl w:val="01F42EDA"/>
    <w:lvl w:ilvl="0" w:tplc="40F08F96">
      <w:start w:val="1"/>
      <w:numFmt w:val="upperLetter"/>
      <w:lvlText w:val="%1"/>
      <w:lvlJc w:val="left"/>
      <w:pPr>
        <w:ind w:left="1440" w:hanging="360"/>
      </w:pPr>
      <w:rPr>
        <w:rFonts w:cs="Times New Roman" w:hint="default"/>
      </w:rPr>
    </w:lvl>
    <w:lvl w:ilvl="1" w:tplc="40F08F96">
      <w:start w:val="1"/>
      <w:numFmt w:val="upperLetter"/>
      <w:lvlText w:val="%2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7B46FB"/>
    <w:multiLevelType w:val="hybridMultilevel"/>
    <w:tmpl w:val="85E4F670"/>
    <w:lvl w:ilvl="0" w:tplc="FC98E5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43992"/>
    <w:multiLevelType w:val="hybridMultilevel"/>
    <w:tmpl w:val="81F65A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BA224DE"/>
    <w:multiLevelType w:val="hybridMultilevel"/>
    <w:tmpl w:val="A130160E"/>
    <w:lvl w:ilvl="0" w:tplc="86223BA8">
      <w:start w:val="1"/>
      <w:numFmt w:val="lowerLetter"/>
      <w:lvlText w:val="%1"/>
      <w:lvlJc w:val="left"/>
      <w:pPr>
        <w:tabs>
          <w:tab w:val="num" w:pos="425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BD71643"/>
    <w:multiLevelType w:val="hybridMultilevel"/>
    <w:tmpl w:val="80025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25480"/>
    <w:multiLevelType w:val="hybridMultilevel"/>
    <w:tmpl w:val="09F8EC4E"/>
    <w:lvl w:ilvl="0" w:tplc="43182308">
      <w:start w:val="1"/>
      <w:numFmt w:val="bullet"/>
      <w:lvlText w:val=""/>
      <w:lvlJc w:val="left"/>
      <w:pPr>
        <w:tabs>
          <w:tab w:val="num" w:pos="567"/>
        </w:tabs>
        <w:ind w:left="567" w:hanging="283"/>
      </w:pPr>
      <w:rPr>
        <w:rFonts w:ascii="Wingdings 3" w:eastAsia="Times New Roman" w:hAnsi="Wingdings 3" w:hint="default"/>
        <w:b/>
        <w:color w:val="auto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256B27"/>
    <w:multiLevelType w:val="hybridMultilevel"/>
    <w:tmpl w:val="FD48429E"/>
    <w:lvl w:ilvl="0" w:tplc="601A3E92">
      <w:start w:val="1"/>
      <w:numFmt w:val="decimal"/>
      <w:lvlText w:val="%1"/>
      <w:lvlJc w:val="left"/>
      <w:pPr>
        <w:tabs>
          <w:tab w:val="num" w:pos="425"/>
        </w:tabs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EEA54F3"/>
    <w:multiLevelType w:val="hybridMultilevel"/>
    <w:tmpl w:val="76A2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77987"/>
    <w:multiLevelType w:val="hybridMultilevel"/>
    <w:tmpl w:val="0A1C3CE6"/>
    <w:lvl w:ilvl="0" w:tplc="56E64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363C52"/>
    <w:multiLevelType w:val="hybridMultilevel"/>
    <w:tmpl w:val="CBD087D8"/>
    <w:lvl w:ilvl="0" w:tplc="2446C196">
      <w:start w:val="5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  <w:b/>
        <w:color w:val="auto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B771A5"/>
    <w:multiLevelType w:val="hybridMultilevel"/>
    <w:tmpl w:val="43522E0E"/>
    <w:lvl w:ilvl="0" w:tplc="2446C196">
      <w:start w:val="5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  <w:b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201CD3"/>
    <w:multiLevelType w:val="multilevel"/>
    <w:tmpl w:val="15642164"/>
    <w:lvl w:ilvl="0">
      <w:start w:val="1"/>
      <w:numFmt w:val="bullet"/>
      <w:lvlText w:val=""/>
      <w:lvlJc w:val="left"/>
      <w:pPr>
        <w:tabs>
          <w:tab w:val="num" w:pos="567"/>
        </w:tabs>
        <w:ind w:left="567" w:hanging="283"/>
      </w:pPr>
      <w:rPr>
        <w:rFonts w:ascii="Wingdings 3" w:eastAsia="Times New Roman" w:hAnsi="Wingdings 3" w:hint="default"/>
        <w:b/>
        <w:color w:val="auto"/>
        <w:w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260ED3"/>
    <w:multiLevelType w:val="hybridMultilevel"/>
    <w:tmpl w:val="6C08063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D9A636A"/>
    <w:multiLevelType w:val="hybridMultilevel"/>
    <w:tmpl w:val="E5DCAC4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FC57789"/>
    <w:multiLevelType w:val="hybridMultilevel"/>
    <w:tmpl w:val="19A8AF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7"/>
  </w:num>
  <w:num w:numId="13">
    <w:abstractNumId w:val="12"/>
  </w:num>
  <w:num w:numId="14">
    <w:abstractNumId w:val="33"/>
  </w:num>
  <w:num w:numId="15">
    <w:abstractNumId w:val="31"/>
  </w:num>
  <w:num w:numId="16">
    <w:abstractNumId w:val="3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5"/>
  </w:num>
  <w:num w:numId="29">
    <w:abstractNumId w:val="23"/>
  </w:num>
  <w:num w:numId="30">
    <w:abstractNumId w:val="11"/>
  </w:num>
  <w:num w:numId="31">
    <w:abstractNumId w:val="29"/>
  </w:num>
  <w:num w:numId="32">
    <w:abstractNumId w:val="21"/>
  </w:num>
  <w:num w:numId="33">
    <w:abstractNumId w:val="20"/>
  </w:num>
  <w:num w:numId="34">
    <w:abstractNumId w:val="18"/>
  </w:num>
  <w:num w:numId="35">
    <w:abstractNumId w:val="10"/>
  </w:num>
  <w:num w:numId="36">
    <w:abstractNumId w:val="22"/>
  </w:num>
  <w:num w:numId="37">
    <w:abstractNumId w:val="2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EE"/>
    <w:rsid w:val="0000589A"/>
    <w:rsid w:val="00013639"/>
    <w:rsid w:val="00020943"/>
    <w:rsid w:val="0002174A"/>
    <w:rsid w:val="00024919"/>
    <w:rsid w:val="0002670D"/>
    <w:rsid w:val="00026AE1"/>
    <w:rsid w:val="00045B10"/>
    <w:rsid w:val="0006086F"/>
    <w:rsid w:val="00060CD9"/>
    <w:rsid w:val="00061344"/>
    <w:rsid w:val="00070CE3"/>
    <w:rsid w:val="0007157D"/>
    <w:rsid w:val="000770BE"/>
    <w:rsid w:val="00081E42"/>
    <w:rsid w:val="00082143"/>
    <w:rsid w:val="000826BA"/>
    <w:rsid w:val="000954AB"/>
    <w:rsid w:val="000A040A"/>
    <w:rsid w:val="000A7E5A"/>
    <w:rsid w:val="000B05CD"/>
    <w:rsid w:val="000B4A5B"/>
    <w:rsid w:val="000C6505"/>
    <w:rsid w:val="000D221B"/>
    <w:rsid w:val="000D6101"/>
    <w:rsid w:val="000D6DC2"/>
    <w:rsid w:val="000D7B59"/>
    <w:rsid w:val="000E316E"/>
    <w:rsid w:val="000E732F"/>
    <w:rsid w:val="000F1A79"/>
    <w:rsid w:val="000F7C55"/>
    <w:rsid w:val="0011336E"/>
    <w:rsid w:val="00115E7B"/>
    <w:rsid w:val="00120C7C"/>
    <w:rsid w:val="00120E60"/>
    <w:rsid w:val="00137B39"/>
    <w:rsid w:val="00141B7C"/>
    <w:rsid w:val="001547C6"/>
    <w:rsid w:val="00157BD3"/>
    <w:rsid w:val="00175E2D"/>
    <w:rsid w:val="00182880"/>
    <w:rsid w:val="00186B58"/>
    <w:rsid w:val="001A110D"/>
    <w:rsid w:val="001B46C8"/>
    <w:rsid w:val="001B5471"/>
    <w:rsid w:val="001C26E6"/>
    <w:rsid w:val="001C5BF9"/>
    <w:rsid w:val="001D3539"/>
    <w:rsid w:val="001E29BD"/>
    <w:rsid w:val="001E6DDD"/>
    <w:rsid w:val="001E77B7"/>
    <w:rsid w:val="001F35F0"/>
    <w:rsid w:val="001F75FA"/>
    <w:rsid w:val="00202C06"/>
    <w:rsid w:val="0020656E"/>
    <w:rsid w:val="002157E7"/>
    <w:rsid w:val="00215BCD"/>
    <w:rsid w:val="002171EE"/>
    <w:rsid w:val="0021721F"/>
    <w:rsid w:val="002361F4"/>
    <w:rsid w:val="00242E9A"/>
    <w:rsid w:val="00245F96"/>
    <w:rsid w:val="00255AB2"/>
    <w:rsid w:val="00256A54"/>
    <w:rsid w:val="00264B57"/>
    <w:rsid w:val="00265DEE"/>
    <w:rsid w:val="00265FDF"/>
    <w:rsid w:val="0029093F"/>
    <w:rsid w:val="002939A1"/>
    <w:rsid w:val="002A1BFB"/>
    <w:rsid w:val="002A3FF1"/>
    <w:rsid w:val="002C5CED"/>
    <w:rsid w:val="002E0E13"/>
    <w:rsid w:val="002E2E11"/>
    <w:rsid w:val="002E71F3"/>
    <w:rsid w:val="002E7DD1"/>
    <w:rsid w:val="002F2B6B"/>
    <w:rsid w:val="00306253"/>
    <w:rsid w:val="003204CD"/>
    <w:rsid w:val="003217B4"/>
    <w:rsid w:val="00321FC3"/>
    <w:rsid w:val="00323427"/>
    <w:rsid w:val="0033439F"/>
    <w:rsid w:val="00337007"/>
    <w:rsid w:val="0034405B"/>
    <w:rsid w:val="00350AB0"/>
    <w:rsid w:val="00351608"/>
    <w:rsid w:val="00353458"/>
    <w:rsid w:val="00357861"/>
    <w:rsid w:val="00366BDD"/>
    <w:rsid w:val="00372868"/>
    <w:rsid w:val="00376751"/>
    <w:rsid w:val="00377C96"/>
    <w:rsid w:val="00393F97"/>
    <w:rsid w:val="00395CB1"/>
    <w:rsid w:val="003963D7"/>
    <w:rsid w:val="003B2FED"/>
    <w:rsid w:val="003B3712"/>
    <w:rsid w:val="003C51C7"/>
    <w:rsid w:val="003D6507"/>
    <w:rsid w:val="003D6795"/>
    <w:rsid w:val="003D73BE"/>
    <w:rsid w:val="003D7AA9"/>
    <w:rsid w:val="003E2462"/>
    <w:rsid w:val="003E61CC"/>
    <w:rsid w:val="003F2DD3"/>
    <w:rsid w:val="003F369F"/>
    <w:rsid w:val="003F4648"/>
    <w:rsid w:val="003F6FE4"/>
    <w:rsid w:val="003F7C96"/>
    <w:rsid w:val="0040390A"/>
    <w:rsid w:val="00404FA2"/>
    <w:rsid w:val="004101B8"/>
    <w:rsid w:val="0041260F"/>
    <w:rsid w:val="004136D5"/>
    <w:rsid w:val="004139BA"/>
    <w:rsid w:val="0041421C"/>
    <w:rsid w:val="004147EA"/>
    <w:rsid w:val="00433C53"/>
    <w:rsid w:val="0043778E"/>
    <w:rsid w:val="00443A5A"/>
    <w:rsid w:val="0045280B"/>
    <w:rsid w:val="0045669C"/>
    <w:rsid w:val="00461D91"/>
    <w:rsid w:val="004630C2"/>
    <w:rsid w:val="004637EF"/>
    <w:rsid w:val="004650E0"/>
    <w:rsid w:val="00476BB3"/>
    <w:rsid w:val="004816E4"/>
    <w:rsid w:val="00492CDF"/>
    <w:rsid w:val="004A13EE"/>
    <w:rsid w:val="004A1F01"/>
    <w:rsid w:val="004A2126"/>
    <w:rsid w:val="004B2A5F"/>
    <w:rsid w:val="004B4379"/>
    <w:rsid w:val="004C4248"/>
    <w:rsid w:val="004D0F23"/>
    <w:rsid w:val="004D305F"/>
    <w:rsid w:val="004D4E2F"/>
    <w:rsid w:val="004E32FF"/>
    <w:rsid w:val="004E6041"/>
    <w:rsid w:val="004F6DBD"/>
    <w:rsid w:val="00503D37"/>
    <w:rsid w:val="00523D63"/>
    <w:rsid w:val="00526C25"/>
    <w:rsid w:val="005339EA"/>
    <w:rsid w:val="00542DAD"/>
    <w:rsid w:val="00555535"/>
    <w:rsid w:val="005558E1"/>
    <w:rsid w:val="0056174F"/>
    <w:rsid w:val="00566B48"/>
    <w:rsid w:val="00571BE3"/>
    <w:rsid w:val="005754D7"/>
    <w:rsid w:val="0058066C"/>
    <w:rsid w:val="0058136C"/>
    <w:rsid w:val="00584821"/>
    <w:rsid w:val="005942BD"/>
    <w:rsid w:val="005A0FE0"/>
    <w:rsid w:val="005D69E9"/>
    <w:rsid w:val="005E23F7"/>
    <w:rsid w:val="005E3876"/>
    <w:rsid w:val="005F48BA"/>
    <w:rsid w:val="005F5A48"/>
    <w:rsid w:val="006129DE"/>
    <w:rsid w:val="00621930"/>
    <w:rsid w:val="00622076"/>
    <w:rsid w:val="006317E6"/>
    <w:rsid w:val="0063531A"/>
    <w:rsid w:val="006536E1"/>
    <w:rsid w:val="00664FB6"/>
    <w:rsid w:val="00674A22"/>
    <w:rsid w:val="006754DD"/>
    <w:rsid w:val="00677460"/>
    <w:rsid w:val="00677E95"/>
    <w:rsid w:val="006816B6"/>
    <w:rsid w:val="00682A76"/>
    <w:rsid w:val="006849E2"/>
    <w:rsid w:val="00684DA5"/>
    <w:rsid w:val="006862D1"/>
    <w:rsid w:val="006A3ED3"/>
    <w:rsid w:val="006B1461"/>
    <w:rsid w:val="006B2DC7"/>
    <w:rsid w:val="006B6D13"/>
    <w:rsid w:val="006B780D"/>
    <w:rsid w:val="006C2562"/>
    <w:rsid w:val="006D2FDF"/>
    <w:rsid w:val="006E298C"/>
    <w:rsid w:val="006E6F12"/>
    <w:rsid w:val="006F1289"/>
    <w:rsid w:val="006F6076"/>
    <w:rsid w:val="006F795B"/>
    <w:rsid w:val="00705726"/>
    <w:rsid w:val="00715816"/>
    <w:rsid w:val="00717B69"/>
    <w:rsid w:val="00717C3C"/>
    <w:rsid w:val="00723943"/>
    <w:rsid w:val="00732DBF"/>
    <w:rsid w:val="00734413"/>
    <w:rsid w:val="00740A43"/>
    <w:rsid w:val="00752B65"/>
    <w:rsid w:val="0075658B"/>
    <w:rsid w:val="00757792"/>
    <w:rsid w:val="0077391A"/>
    <w:rsid w:val="00796A28"/>
    <w:rsid w:val="007A4916"/>
    <w:rsid w:val="007B0967"/>
    <w:rsid w:val="007D2CC1"/>
    <w:rsid w:val="007D5CD6"/>
    <w:rsid w:val="007D6EA4"/>
    <w:rsid w:val="007E12D9"/>
    <w:rsid w:val="007E412D"/>
    <w:rsid w:val="007F2AAC"/>
    <w:rsid w:val="007F46ED"/>
    <w:rsid w:val="007F6FB7"/>
    <w:rsid w:val="00803EAF"/>
    <w:rsid w:val="0080594C"/>
    <w:rsid w:val="00815BEC"/>
    <w:rsid w:val="00821EEE"/>
    <w:rsid w:val="008223DE"/>
    <w:rsid w:val="008315F6"/>
    <w:rsid w:val="00833886"/>
    <w:rsid w:val="00845903"/>
    <w:rsid w:val="00846C7E"/>
    <w:rsid w:val="008501D5"/>
    <w:rsid w:val="0085033F"/>
    <w:rsid w:val="008879AA"/>
    <w:rsid w:val="008930F8"/>
    <w:rsid w:val="008936EC"/>
    <w:rsid w:val="008A2410"/>
    <w:rsid w:val="008A2C72"/>
    <w:rsid w:val="008A7D79"/>
    <w:rsid w:val="008B72E2"/>
    <w:rsid w:val="008C458E"/>
    <w:rsid w:val="008D2AEA"/>
    <w:rsid w:val="008D777F"/>
    <w:rsid w:val="008E3876"/>
    <w:rsid w:val="008E4D49"/>
    <w:rsid w:val="008E5358"/>
    <w:rsid w:val="008F2AC5"/>
    <w:rsid w:val="0091307D"/>
    <w:rsid w:val="0091770B"/>
    <w:rsid w:val="00926AEA"/>
    <w:rsid w:val="009325FB"/>
    <w:rsid w:val="009327C9"/>
    <w:rsid w:val="00933011"/>
    <w:rsid w:val="00947514"/>
    <w:rsid w:val="0095439D"/>
    <w:rsid w:val="009640F0"/>
    <w:rsid w:val="009738A8"/>
    <w:rsid w:val="00981116"/>
    <w:rsid w:val="009817F0"/>
    <w:rsid w:val="009954B3"/>
    <w:rsid w:val="009A4E9D"/>
    <w:rsid w:val="009B5D6A"/>
    <w:rsid w:val="009B5F15"/>
    <w:rsid w:val="009C0776"/>
    <w:rsid w:val="009D26C0"/>
    <w:rsid w:val="009D4B35"/>
    <w:rsid w:val="009D6402"/>
    <w:rsid w:val="009E61D0"/>
    <w:rsid w:val="009F082A"/>
    <w:rsid w:val="00A03381"/>
    <w:rsid w:val="00A075A8"/>
    <w:rsid w:val="00A150A8"/>
    <w:rsid w:val="00A2227F"/>
    <w:rsid w:val="00A24F27"/>
    <w:rsid w:val="00A30E56"/>
    <w:rsid w:val="00A3196F"/>
    <w:rsid w:val="00A34629"/>
    <w:rsid w:val="00A35516"/>
    <w:rsid w:val="00A71E34"/>
    <w:rsid w:val="00A7748F"/>
    <w:rsid w:val="00A91837"/>
    <w:rsid w:val="00A94B7A"/>
    <w:rsid w:val="00AA1BC1"/>
    <w:rsid w:val="00AA34D8"/>
    <w:rsid w:val="00AB56F0"/>
    <w:rsid w:val="00AC136F"/>
    <w:rsid w:val="00AD0A8B"/>
    <w:rsid w:val="00AD1C74"/>
    <w:rsid w:val="00AD4927"/>
    <w:rsid w:val="00AD6FC4"/>
    <w:rsid w:val="00AE0DAB"/>
    <w:rsid w:val="00AE7331"/>
    <w:rsid w:val="00AF4A7E"/>
    <w:rsid w:val="00AF5F31"/>
    <w:rsid w:val="00B0233C"/>
    <w:rsid w:val="00B0609D"/>
    <w:rsid w:val="00B20EE9"/>
    <w:rsid w:val="00B2795E"/>
    <w:rsid w:val="00B309CA"/>
    <w:rsid w:val="00B426CA"/>
    <w:rsid w:val="00B42CC4"/>
    <w:rsid w:val="00B4350E"/>
    <w:rsid w:val="00B44A20"/>
    <w:rsid w:val="00B51A53"/>
    <w:rsid w:val="00B533BD"/>
    <w:rsid w:val="00B716AE"/>
    <w:rsid w:val="00B8015C"/>
    <w:rsid w:val="00B9067F"/>
    <w:rsid w:val="00B92DC1"/>
    <w:rsid w:val="00B97358"/>
    <w:rsid w:val="00BA6872"/>
    <w:rsid w:val="00BB0501"/>
    <w:rsid w:val="00BB4A37"/>
    <w:rsid w:val="00BC1E28"/>
    <w:rsid w:val="00BC46B5"/>
    <w:rsid w:val="00BC580F"/>
    <w:rsid w:val="00BD5665"/>
    <w:rsid w:val="00BE6BC1"/>
    <w:rsid w:val="00BF03ED"/>
    <w:rsid w:val="00BF10A1"/>
    <w:rsid w:val="00BF3E84"/>
    <w:rsid w:val="00BF6DF5"/>
    <w:rsid w:val="00C014C5"/>
    <w:rsid w:val="00C115E5"/>
    <w:rsid w:val="00C16D68"/>
    <w:rsid w:val="00C307CD"/>
    <w:rsid w:val="00C35501"/>
    <w:rsid w:val="00C457AB"/>
    <w:rsid w:val="00C567C8"/>
    <w:rsid w:val="00C57D2F"/>
    <w:rsid w:val="00C678CC"/>
    <w:rsid w:val="00C711A8"/>
    <w:rsid w:val="00C74C63"/>
    <w:rsid w:val="00C80008"/>
    <w:rsid w:val="00C809A1"/>
    <w:rsid w:val="00C94234"/>
    <w:rsid w:val="00CC0157"/>
    <w:rsid w:val="00CC1D7B"/>
    <w:rsid w:val="00CD2A13"/>
    <w:rsid w:val="00CD2E13"/>
    <w:rsid w:val="00CD6743"/>
    <w:rsid w:val="00CD6EE4"/>
    <w:rsid w:val="00CE59F6"/>
    <w:rsid w:val="00CE6F9E"/>
    <w:rsid w:val="00CF4F0C"/>
    <w:rsid w:val="00D1642A"/>
    <w:rsid w:val="00D16815"/>
    <w:rsid w:val="00D17C09"/>
    <w:rsid w:val="00D17EC4"/>
    <w:rsid w:val="00D262BC"/>
    <w:rsid w:val="00D33263"/>
    <w:rsid w:val="00D343CE"/>
    <w:rsid w:val="00D3794F"/>
    <w:rsid w:val="00D40619"/>
    <w:rsid w:val="00D50A5C"/>
    <w:rsid w:val="00D50F00"/>
    <w:rsid w:val="00D568AD"/>
    <w:rsid w:val="00D64FDB"/>
    <w:rsid w:val="00D6648D"/>
    <w:rsid w:val="00D70743"/>
    <w:rsid w:val="00D97574"/>
    <w:rsid w:val="00D97E28"/>
    <w:rsid w:val="00DB74D3"/>
    <w:rsid w:val="00DC7B58"/>
    <w:rsid w:val="00DD3BA2"/>
    <w:rsid w:val="00DD5A53"/>
    <w:rsid w:val="00DE581F"/>
    <w:rsid w:val="00DE61FA"/>
    <w:rsid w:val="00DF0480"/>
    <w:rsid w:val="00DF1630"/>
    <w:rsid w:val="00DF57F2"/>
    <w:rsid w:val="00E00D98"/>
    <w:rsid w:val="00E059F8"/>
    <w:rsid w:val="00E1071A"/>
    <w:rsid w:val="00E124D5"/>
    <w:rsid w:val="00E16FC2"/>
    <w:rsid w:val="00E21BAC"/>
    <w:rsid w:val="00E2249E"/>
    <w:rsid w:val="00E31817"/>
    <w:rsid w:val="00E336C6"/>
    <w:rsid w:val="00E42493"/>
    <w:rsid w:val="00E433DE"/>
    <w:rsid w:val="00E441DF"/>
    <w:rsid w:val="00E55C52"/>
    <w:rsid w:val="00E62BE3"/>
    <w:rsid w:val="00E6668F"/>
    <w:rsid w:val="00E75218"/>
    <w:rsid w:val="00E8195E"/>
    <w:rsid w:val="00E86651"/>
    <w:rsid w:val="00E90256"/>
    <w:rsid w:val="00E93200"/>
    <w:rsid w:val="00EA41E0"/>
    <w:rsid w:val="00EA4385"/>
    <w:rsid w:val="00EA6690"/>
    <w:rsid w:val="00EB3055"/>
    <w:rsid w:val="00EB3BEE"/>
    <w:rsid w:val="00EB60BB"/>
    <w:rsid w:val="00EB692D"/>
    <w:rsid w:val="00EC41FA"/>
    <w:rsid w:val="00EC5C5A"/>
    <w:rsid w:val="00ED683C"/>
    <w:rsid w:val="00EE50C3"/>
    <w:rsid w:val="00EF30C5"/>
    <w:rsid w:val="00EF6FDE"/>
    <w:rsid w:val="00F040D7"/>
    <w:rsid w:val="00F24754"/>
    <w:rsid w:val="00F24A89"/>
    <w:rsid w:val="00F271EF"/>
    <w:rsid w:val="00F37DAE"/>
    <w:rsid w:val="00F45105"/>
    <w:rsid w:val="00F46F9D"/>
    <w:rsid w:val="00F530FF"/>
    <w:rsid w:val="00F76A65"/>
    <w:rsid w:val="00F815F7"/>
    <w:rsid w:val="00F869E8"/>
    <w:rsid w:val="00F94CFB"/>
    <w:rsid w:val="00FA4E6E"/>
    <w:rsid w:val="00FB234B"/>
    <w:rsid w:val="00FB2B49"/>
    <w:rsid w:val="00FB387B"/>
    <w:rsid w:val="00FB7A78"/>
    <w:rsid w:val="00FC0805"/>
    <w:rsid w:val="00FC7F43"/>
    <w:rsid w:val="00FD2504"/>
    <w:rsid w:val="00FD729E"/>
    <w:rsid w:val="00FE51C8"/>
    <w:rsid w:val="00FE5D30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62"/>
    <w:pPr>
      <w:spacing w:after="120"/>
    </w:pPr>
    <w:rPr>
      <w:lang w:val="en-GB" w:eastAsia="en-GB"/>
    </w:rPr>
  </w:style>
  <w:style w:type="paragraph" w:styleId="Ttulo1">
    <w:name w:val="heading 1"/>
    <w:basedOn w:val="Normal"/>
    <w:next w:val="Normal"/>
    <w:link w:val="Ttulo1Car"/>
    <w:uiPriority w:val="99"/>
    <w:qFormat/>
    <w:rsid w:val="003E24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3E24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3E24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381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381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381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Encabezado">
    <w:name w:val="header"/>
    <w:basedOn w:val="Normal"/>
    <w:link w:val="EncabezadoCar"/>
    <w:rsid w:val="003E2462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E4381"/>
    <w:rPr>
      <w:lang w:val="en-GB" w:eastAsia="en-GB"/>
    </w:rPr>
  </w:style>
  <w:style w:type="paragraph" w:styleId="Piedepgina">
    <w:name w:val="footer"/>
    <w:basedOn w:val="Normal"/>
    <w:link w:val="PiedepginaCar"/>
    <w:rsid w:val="003E2462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4381"/>
    <w:rPr>
      <w:lang w:val="en-GB" w:eastAsia="en-GB"/>
    </w:rPr>
  </w:style>
  <w:style w:type="table" w:styleId="Tablaconcuadrcula">
    <w:name w:val="Table Grid"/>
    <w:basedOn w:val="Tablanormal"/>
    <w:uiPriority w:val="99"/>
    <w:rsid w:val="003E2462"/>
    <w:pPr>
      <w:spacing w:after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3E24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381"/>
    <w:rPr>
      <w:sz w:val="0"/>
      <w:szCs w:val="0"/>
      <w:lang w:val="en-GB" w:eastAsia="en-GB"/>
    </w:rPr>
  </w:style>
  <w:style w:type="character" w:styleId="Nmerodepgina">
    <w:name w:val="page number"/>
    <w:basedOn w:val="Fuentedeprrafopredeter"/>
    <w:rsid w:val="003E2462"/>
    <w:rPr>
      <w:rFonts w:cs="Times New Roman"/>
    </w:rPr>
  </w:style>
  <w:style w:type="paragraph" w:customStyle="1" w:styleId="Audio">
    <w:name w:val="Audio"/>
    <w:basedOn w:val="Normal"/>
    <w:next w:val="Normal"/>
    <w:rsid w:val="003E2462"/>
    <w:pPr>
      <w:keepNext/>
      <w:spacing w:before="120"/>
    </w:pPr>
    <w:rPr>
      <w:rFonts w:ascii="Arial" w:hAnsi="Arial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3E2462"/>
    <w:pPr>
      <w:ind w:left="3600"/>
    </w:pPr>
    <w:rPr>
      <w:i/>
      <w:color w:val="0000FF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E4381"/>
    <w:rPr>
      <w:lang w:val="en-GB" w:eastAsia="en-GB"/>
    </w:rPr>
  </w:style>
  <w:style w:type="paragraph" w:styleId="Textoindependiente">
    <w:name w:val="Body Text"/>
    <w:basedOn w:val="Normal"/>
    <w:link w:val="TextoindependienteCar"/>
    <w:uiPriority w:val="99"/>
    <w:rsid w:val="003E2462"/>
    <w:rPr>
      <w:i/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E4381"/>
    <w:rPr>
      <w:lang w:val="en-GB" w:eastAsia="en-GB"/>
    </w:rPr>
  </w:style>
  <w:style w:type="paragraph" w:customStyle="1" w:styleId="Heading">
    <w:name w:val="Heading"/>
    <w:basedOn w:val="Normal"/>
    <w:next w:val="Normal"/>
    <w:rsid w:val="003E2462"/>
    <w:pPr>
      <w:keepNext/>
      <w:pBdr>
        <w:bottom w:val="single" w:sz="4" w:space="1" w:color="auto"/>
      </w:pBdr>
      <w:spacing w:after="240"/>
    </w:pPr>
    <w:rPr>
      <w:rFonts w:ascii="Arial" w:hAnsi="Arial" w:cs="Arial"/>
      <w:sz w:val="32"/>
    </w:rPr>
  </w:style>
  <w:style w:type="paragraph" w:customStyle="1" w:styleId="Section">
    <w:name w:val="Section"/>
    <w:basedOn w:val="Normal"/>
    <w:next w:val="Normal"/>
    <w:uiPriority w:val="99"/>
    <w:rsid w:val="003E2462"/>
    <w:pPr>
      <w:keepNext/>
      <w:spacing w:before="120"/>
    </w:pPr>
    <w:rPr>
      <w:rFonts w:ascii="Arial" w:hAnsi="Arial" w:cs="Arial"/>
      <w:smallCaps/>
      <w:sz w:val="28"/>
      <w:szCs w:val="28"/>
      <w:lang w:eastAsia="en-US"/>
    </w:rPr>
  </w:style>
  <w:style w:type="paragraph" w:customStyle="1" w:styleId="Instruction">
    <w:name w:val="Instruction"/>
    <w:basedOn w:val="Normal"/>
    <w:next w:val="Normal"/>
    <w:uiPriority w:val="99"/>
    <w:rsid w:val="003E2462"/>
    <w:pPr>
      <w:keepNext/>
      <w:spacing w:before="20"/>
    </w:pPr>
    <w:rPr>
      <w:b/>
    </w:rPr>
  </w:style>
  <w:style w:type="paragraph" w:customStyle="1" w:styleId="Mark">
    <w:name w:val="Mark"/>
    <w:basedOn w:val="Normal"/>
    <w:next w:val="Normal"/>
    <w:uiPriority w:val="99"/>
    <w:rsid w:val="003E2462"/>
    <w:pPr>
      <w:spacing w:before="120"/>
      <w:jc w:val="center"/>
    </w:pPr>
    <w:rPr>
      <w:rFonts w:ascii="Arial" w:hAnsi="Arial"/>
    </w:rPr>
  </w:style>
  <w:style w:type="paragraph" w:customStyle="1" w:styleId="Write-In">
    <w:name w:val="Write-In"/>
    <w:basedOn w:val="Normal"/>
    <w:next w:val="Normal"/>
    <w:link w:val="Write-InChar"/>
    <w:uiPriority w:val="99"/>
    <w:rsid w:val="003E2462"/>
    <w:pPr>
      <w:keepNext/>
      <w:spacing w:line="360" w:lineRule="auto"/>
    </w:pPr>
    <w:rPr>
      <w:lang w:val="en-US"/>
    </w:rPr>
  </w:style>
  <w:style w:type="paragraph" w:customStyle="1" w:styleId="Realia-Text">
    <w:name w:val="Realia-Text"/>
    <w:basedOn w:val="Normal"/>
    <w:next w:val="Normal"/>
    <w:uiPriority w:val="99"/>
    <w:rsid w:val="003E2462"/>
    <w:pPr>
      <w:keepNext/>
    </w:pPr>
  </w:style>
  <w:style w:type="paragraph" w:customStyle="1" w:styleId="Realia-Title">
    <w:name w:val="Realia-Title"/>
    <w:basedOn w:val="Normal"/>
    <w:next w:val="Realia-Text"/>
    <w:uiPriority w:val="99"/>
    <w:rsid w:val="003E2462"/>
    <w:pPr>
      <w:keepNext/>
    </w:pPr>
    <w:rPr>
      <w:b/>
      <w:sz w:val="32"/>
      <w:szCs w:val="32"/>
    </w:rPr>
  </w:style>
  <w:style w:type="paragraph" w:customStyle="1" w:styleId="Audioscript">
    <w:name w:val="Audioscript"/>
    <w:basedOn w:val="Normal"/>
    <w:link w:val="AudioscriptChar"/>
    <w:uiPriority w:val="99"/>
    <w:rsid w:val="003E2462"/>
    <w:pPr>
      <w:tabs>
        <w:tab w:val="left" w:pos="1418"/>
      </w:tabs>
      <w:ind w:left="1418" w:hanging="1418"/>
    </w:pPr>
    <w:rPr>
      <w:rFonts w:ascii="Arial" w:hAnsi="Arial"/>
      <w:szCs w:val="20"/>
      <w:lang w:val="en-US"/>
    </w:rPr>
  </w:style>
  <w:style w:type="paragraph" w:customStyle="1" w:styleId="AudioscriptHead">
    <w:name w:val="Audioscript Head"/>
    <w:basedOn w:val="Audioscript"/>
    <w:uiPriority w:val="99"/>
    <w:rsid w:val="003E2462"/>
    <w:pPr>
      <w:ind w:left="0" w:firstLine="0"/>
    </w:pPr>
    <w:rPr>
      <w:sz w:val="24"/>
      <w:szCs w:val="24"/>
    </w:rPr>
  </w:style>
  <w:style w:type="paragraph" w:customStyle="1" w:styleId="AudioscriptSpeaker">
    <w:name w:val="Audioscript Speaker"/>
    <w:basedOn w:val="Audioscript"/>
    <w:link w:val="AudioscriptSpeakerChar"/>
    <w:uiPriority w:val="99"/>
    <w:rsid w:val="003E2462"/>
    <w:pPr>
      <w:ind w:left="0" w:firstLine="0"/>
    </w:pPr>
    <w:rPr>
      <w:b/>
    </w:rPr>
  </w:style>
  <w:style w:type="paragraph" w:customStyle="1" w:styleId="HeadASection">
    <w:name w:val="Head A Section"/>
    <w:next w:val="Normal"/>
    <w:autoRedefine/>
    <w:uiPriority w:val="99"/>
    <w:rsid w:val="003E2462"/>
    <w:pPr>
      <w:spacing w:before="120" w:after="120"/>
    </w:pPr>
    <w:rPr>
      <w:rFonts w:ascii="Arial" w:hAnsi="Arial" w:cs="Arial"/>
      <w:b/>
      <w:color w:val="008080"/>
      <w:sz w:val="28"/>
      <w:szCs w:val="28"/>
      <w:lang w:val="en-GB" w:eastAsia="en-GB"/>
    </w:rPr>
  </w:style>
  <w:style w:type="paragraph" w:customStyle="1" w:styleId="Information">
    <w:name w:val="Information"/>
    <w:basedOn w:val="Normal"/>
    <w:rsid w:val="003E2462"/>
  </w:style>
  <w:style w:type="paragraph" w:customStyle="1" w:styleId="TITLES">
    <w:name w:val="TITLES"/>
    <w:basedOn w:val="Normal"/>
    <w:uiPriority w:val="99"/>
    <w:rsid w:val="003E2462"/>
    <w:rPr>
      <w:rFonts w:ascii="Arial" w:hAnsi="Arial"/>
      <w:b/>
    </w:rPr>
  </w:style>
  <w:style w:type="character" w:styleId="Textoennegrita">
    <w:name w:val="Strong"/>
    <w:basedOn w:val="Fuentedeprrafopredeter"/>
    <w:uiPriority w:val="99"/>
    <w:qFormat/>
    <w:rsid w:val="00821EEE"/>
    <w:rPr>
      <w:rFonts w:ascii="Times New Roman" w:hAnsi="Times New Roman" w:cs="Times New Roman"/>
      <w:b/>
    </w:rPr>
  </w:style>
  <w:style w:type="character" w:customStyle="1" w:styleId="TextocomentarioCar">
    <w:name w:val="Texto comentario Car"/>
    <w:link w:val="Textocomentario"/>
    <w:uiPriority w:val="99"/>
    <w:semiHidden/>
    <w:locked/>
    <w:rsid w:val="00821EEE"/>
    <w:rPr>
      <w:lang w:val="en-GB" w:eastAsia="en-GB"/>
    </w:rPr>
  </w:style>
  <w:style w:type="paragraph" w:styleId="Textocomentario">
    <w:name w:val="annotation text"/>
    <w:basedOn w:val="Normal"/>
    <w:link w:val="TextocomentarioCar"/>
    <w:uiPriority w:val="99"/>
    <w:semiHidden/>
    <w:rsid w:val="00821EEE"/>
    <w:rPr>
      <w:sz w:val="20"/>
      <w:szCs w:val="20"/>
    </w:rPr>
  </w:style>
  <w:style w:type="character" w:customStyle="1" w:styleId="CommentTextChar1">
    <w:name w:val="Comment Text Char1"/>
    <w:basedOn w:val="Fuentedeprrafopredeter"/>
    <w:uiPriority w:val="99"/>
    <w:semiHidden/>
    <w:rsid w:val="006E4381"/>
    <w:rPr>
      <w:sz w:val="20"/>
      <w:szCs w:val="20"/>
      <w:lang w:val="en-GB" w:eastAsia="en-GB"/>
    </w:rPr>
  </w:style>
  <w:style w:type="character" w:customStyle="1" w:styleId="TtuloCar">
    <w:name w:val="Título Car"/>
    <w:link w:val="Ttulo"/>
    <w:uiPriority w:val="99"/>
    <w:locked/>
    <w:rsid w:val="00821EEE"/>
    <w:rPr>
      <w:rFonts w:ascii="Cambria" w:hAnsi="Cambria"/>
      <w:b/>
      <w:kern w:val="28"/>
      <w:sz w:val="32"/>
      <w:lang w:val="en-GB" w:eastAsia="en-GB"/>
    </w:rPr>
  </w:style>
  <w:style w:type="paragraph" w:styleId="Ttulo">
    <w:name w:val="Title"/>
    <w:basedOn w:val="Normal"/>
    <w:next w:val="Normal"/>
    <w:link w:val="TtuloCar"/>
    <w:uiPriority w:val="99"/>
    <w:qFormat/>
    <w:rsid w:val="00821E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1">
    <w:name w:val="Title Char1"/>
    <w:basedOn w:val="Fuentedeprrafopredeter"/>
    <w:uiPriority w:val="10"/>
    <w:rsid w:val="006E4381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customStyle="1" w:styleId="BriefDesign">
    <w:name w:val="Brief Design"/>
    <w:uiPriority w:val="99"/>
    <w:rsid w:val="00821EEE"/>
    <w:pPr>
      <w:spacing w:before="120" w:after="120"/>
    </w:pPr>
    <w:rPr>
      <w:i/>
      <w:color w:val="0000FF"/>
      <w:sz w:val="24"/>
      <w:szCs w:val="24"/>
      <w:lang w:val="en-GB" w:eastAsia="en-GB"/>
    </w:rPr>
  </w:style>
  <w:style w:type="paragraph" w:styleId="Prrafodelista">
    <w:name w:val="List Paragraph"/>
    <w:basedOn w:val="Normal"/>
    <w:uiPriority w:val="99"/>
    <w:qFormat/>
    <w:rsid w:val="00821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821EEE"/>
    <w:rPr>
      <w:rFonts w:ascii="Times New Roman" w:hAnsi="Times New Roman" w:cs="Times New Roman"/>
      <w:sz w:val="16"/>
    </w:rPr>
  </w:style>
  <w:style w:type="character" w:customStyle="1" w:styleId="Briefchr">
    <w:name w:val="Brief chr"/>
    <w:uiPriority w:val="99"/>
    <w:rsid w:val="00821EEE"/>
    <w:rPr>
      <w:rFonts w:ascii="Times New Roman" w:hAnsi="Times New Roman"/>
      <w:i/>
      <w:color w:val="0000FF"/>
      <w:sz w:val="24"/>
    </w:rPr>
  </w:style>
  <w:style w:type="character" w:customStyle="1" w:styleId="GapFillchr">
    <w:name w:val="Gap Fill chr"/>
    <w:uiPriority w:val="99"/>
    <w:rsid w:val="00821EEE"/>
    <w:rPr>
      <w:rFonts w:ascii="Times New Roman" w:hAnsi="Times New Roman"/>
      <w:u w:val="dottedHeavy" w:color="000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4381"/>
    <w:rPr>
      <w:b/>
      <w:bCs/>
      <w:sz w:val="20"/>
      <w:szCs w:val="20"/>
      <w:lang w:val="en-GB" w:eastAsia="en-GB"/>
    </w:rPr>
  </w:style>
  <w:style w:type="character" w:customStyle="1" w:styleId="AudioscriptChar">
    <w:name w:val="Audioscript Char"/>
    <w:link w:val="Audioscript"/>
    <w:uiPriority w:val="99"/>
    <w:locked/>
    <w:rsid w:val="00821EEE"/>
    <w:rPr>
      <w:rFonts w:ascii="Arial" w:hAnsi="Arial"/>
      <w:sz w:val="22"/>
    </w:rPr>
  </w:style>
  <w:style w:type="character" w:customStyle="1" w:styleId="AudioscriptSpeakerChar">
    <w:name w:val="Audioscript Speaker Char"/>
    <w:link w:val="AudioscriptSpeaker"/>
    <w:uiPriority w:val="99"/>
    <w:locked/>
    <w:rsid w:val="00821EEE"/>
    <w:rPr>
      <w:rFonts w:ascii="Arial" w:hAnsi="Arial"/>
      <w:b/>
      <w:sz w:val="22"/>
    </w:rPr>
  </w:style>
  <w:style w:type="paragraph" w:customStyle="1" w:styleId="Text">
    <w:name w:val="Text"/>
    <w:link w:val="TextChar"/>
    <w:uiPriority w:val="99"/>
    <w:rPr>
      <w:rFonts w:ascii="Arial" w:hAnsi="Arial" w:cs="Arial"/>
      <w:lang w:val="en-GB" w:eastAsia="en-GB"/>
    </w:rPr>
  </w:style>
  <w:style w:type="paragraph" w:customStyle="1" w:styleId="ScoreText">
    <w:name w:val="Score Text"/>
    <w:basedOn w:val="Text"/>
    <w:uiPriority w:val="99"/>
    <w:pPr>
      <w:jc w:val="center"/>
    </w:pPr>
    <w:rPr>
      <w:b/>
      <w:sz w:val="18"/>
    </w:rPr>
  </w:style>
  <w:style w:type="character" w:customStyle="1" w:styleId="TextChar">
    <w:name w:val="Text Char"/>
    <w:link w:val="Text"/>
    <w:uiPriority w:val="99"/>
    <w:locked/>
    <w:rPr>
      <w:rFonts w:ascii="Arial" w:hAnsi="Arial"/>
      <w:sz w:val="22"/>
      <w:lang w:val="en-GB" w:eastAsia="en-GB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customStyle="1" w:styleId="Write-InChar">
    <w:name w:val="Write-In Char"/>
    <w:link w:val="Write-In"/>
    <w:uiPriority w:val="99"/>
    <w:locked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62"/>
    <w:pPr>
      <w:spacing w:after="120"/>
    </w:pPr>
    <w:rPr>
      <w:lang w:val="en-GB" w:eastAsia="en-GB"/>
    </w:rPr>
  </w:style>
  <w:style w:type="paragraph" w:styleId="Ttulo1">
    <w:name w:val="heading 1"/>
    <w:basedOn w:val="Normal"/>
    <w:next w:val="Normal"/>
    <w:link w:val="Ttulo1Car"/>
    <w:uiPriority w:val="99"/>
    <w:qFormat/>
    <w:rsid w:val="003E24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3E24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3E24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381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381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381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Encabezado">
    <w:name w:val="header"/>
    <w:basedOn w:val="Normal"/>
    <w:link w:val="EncabezadoCar"/>
    <w:rsid w:val="003E2462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E4381"/>
    <w:rPr>
      <w:lang w:val="en-GB" w:eastAsia="en-GB"/>
    </w:rPr>
  </w:style>
  <w:style w:type="paragraph" w:styleId="Piedepgina">
    <w:name w:val="footer"/>
    <w:basedOn w:val="Normal"/>
    <w:link w:val="PiedepginaCar"/>
    <w:rsid w:val="003E2462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4381"/>
    <w:rPr>
      <w:lang w:val="en-GB" w:eastAsia="en-GB"/>
    </w:rPr>
  </w:style>
  <w:style w:type="table" w:styleId="Tablaconcuadrcula">
    <w:name w:val="Table Grid"/>
    <w:basedOn w:val="Tablanormal"/>
    <w:uiPriority w:val="99"/>
    <w:rsid w:val="003E2462"/>
    <w:pPr>
      <w:spacing w:after="12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3E24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381"/>
    <w:rPr>
      <w:sz w:val="0"/>
      <w:szCs w:val="0"/>
      <w:lang w:val="en-GB" w:eastAsia="en-GB"/>
    </w:rPr>
  </w:style>
  <w:style w:type="character" w:styleId="Nmerodepgina">
    <w:name w:val="page number"/>
    <w:basedOn w:val="Fuentedeprrafopredeter"/>
    <w:rsid w:val="003E2462"/>
    <w:rPr>
      <w:rFonts w:cs="Times New Roman"/>
    </w:rPr>
  </w:style>
  <w:style w:type="paragraph" w:customStyle="1" w:styleId="Audio">
    <w:name w:val="Audio"/>
    <w:basedOn w:val="Normal"/>
    <w:next w:val="Normal"/>
    <w:rsid w:val="003E2462"/>
    <w:pPr>
      <w:keepNext/>
      <w:spacing w:before="120"/>
    </w:pPr>
    <w:rPr>
      <w:rFonts w:ascii="Arial" w:hAnsi="Arial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3E2462"/>
    <w:pPr>
      <w:ind w:left="3600"/>
    </w:pPr>
    <w:rPr>
      <w:i/>
      <w:color w:val="0000FF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E4381"/>
    <w:rPr>
      <w:lang w:val="en-GB" w:eastAsia="en-GB"/>
    </w:rPr>
  </w:style>
  <w:style w:type="paragraph" w:styleId="Textoindependiente">
    <w:name w:val="Body Text"/>
    <w:basedOn w:val="Normal"/>
    <w:link w:val="TextoindependienteCar"/>
    <w:uiPriority w:val="99"/>
    <w:rsid w:val="003E2462"/>
    <w:rPr>
      <w:i/>
      <w:color w:val="0000FF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E4381"/>
    <w:rPr>
      <w:lang w:val="en-GB" w:eastAsia="en-GB"/>
    </w:rPr>
  </w:style>
  <w:style w:type="paragraph" w:customStyle="1" w:styleId="Heading">
    <w:name w:val="Heading"/>
    <w:basedOn w:val="Normal"/>
    <w:next w:val="Normal"/>
    <w:rsid w:val="003E2462"/>
    <w:pPr>
      <w:keepNext/>
      <w:pBdr>
        <w:bottom w:val="single" w:sz="4" w:space="1" w:color="auto"/>
      </w:pBdr>
      <w:spacing w:after="240"/>
    </w:pPr>
    <w:rPr>
      <w:rFonts w:ascii="Arial" w:hAnsi="Arial" w:cs="Arial"/>
      <w:sz w:val="32"/>
    </w:rPr>
  </w:style>
  <w:style w:type="paragraph" w:customStyle="1" w:styleId="Section">
    <w:name w:val="Section"/>
    <w:basedOn w:val="Normal"/>
    <w:next w:val="Normal"/>
    <w:uiPriority w:val="99"/>
    <w:rsid w:val="003E2462"/>
    <w:pPr>
      <w:keepNext/>
      <w:spacing w:before="120"/>
    </w:pPr>
    <w:rPr>
      <w:rFonts w:ascii="Arial" w:hAnsi="Arial" w:cs="Arial"/>
      <w:smallCaps/>
      <w:sz w:val="28"/>
      <w:szCs w:val="28"/>
      <w:lang w:eastAsia="en-US"/>
    </w:rPr>
  </w:style>
  <w:style w:type="paragraph" w:customStyle="1" w:styleId="Instruction">
    <w:name w:val="Instruction"/>
    <w:basedOn w:val="Normal"/>
    <w:next w:val="Normal"/>
    <w:uiPriority w:val="99"/>
    <w:rsid w:val="003E2462"/>
    <w:pPr>
      <w:keepNext/>
      <w:spacing w:before="20"/>
    </w:pPr>
    <w:rPr>
      <w:b/>
    </w:rPr>
  </w:style>
  <w:style w:type="paragraph" w:customStyle="1" w:styleId="Mark">
    <w:name w:val="Mark"/>
    <w:basedOn w:val="Normal"/>
    <w:next w:val="Normal"/>
    <w:uiPriority w:val="99"/>
    <w:rsid w:val="003E2462"/>
    <w:pPr>
      <w:spacing w:before="120"/>
      <w:jc w:val="center"/>
    </w:pPr>
    <w:rPr>
      <w:rFonts w:ascii="Arial" w:hAnsi="Arial"/>
    </w:rPr>
  </w:style>
  <w:style w:type="paragraph" w:customStyle="1" w:styleId="Write-In">
    <w:name w:val="Write-In"/>
    <w:basedOn w:val="Normal"/>
    <w:next w:val="Normal"/>
    <w:link w:val="Write-InChar"/>
    <w:uiPriority w:val="99"/>
    <w:rsid w:val="003E2462"/>
    <w:pPr>
      <w:keepNext/>
      <w:spacing w:line="360" w:lineRule="auto"/>
    </w:pPr>
    <w:rPr>
      <w:lang w:val="en-US"/>
    </w:rPr>
  </w:style>
  <w:style w:type="paragraph" w:customStyle="1" w:styleId="Realia-Text">
    <w:name w:val="Realia-Text"/>
    <w:basedOn w:val="Normal"/>
    <w:next w:val="Normal"/>
    <w:uiPriority w:val="99"/>
    <w:rsid w:val="003E2462"/>
    <w:pPr>
      <w:keepNext/>
    </w:pPr>
  </w:style>
  <w:style w:type="paragraph" w:customStyle="1" w:styleId="Realia-Title">
    <w:name w:val="Realia-Title"/>
    <w:basedOn w:val="Normal"/>
    <w:next w:val="Realia-Text"/>
    <w:uiPriority w:val="99"/>
    <w:rsid w:val="003E2462"/>
    <w:pPr>
      <w:keepNext/>
    </w:pPr>
    <w:rPr>
      <w:b/>
      <w:sz w:val="32"/>
      <w:szCs w:val="32"/>
    </w:rPr>
  </w:style>
  <w:style w:type="paragraph" w:customStyle="1" w:styleId="Audioscript">
    <w:name w:val="Audioscript"/>
    <w:basedOn w:val="Normal"/>
    <w:link w:val="AudioscriptChar"/>
    <w:uiPriority w:val="99"/>
    <w:rsid w:val="003E2462"/>
    <w:pPr>
      <w:tabs>
        <w:tab w:val="left" w:pos="1418"/>
      </w:tabs>
      <w:ind w:left="1418" w:hanging="1418"/>
    </w:pPr>
    <w:rPr>
      <w:rFonts w:ascii="Arial" w:hAnsi="Arial"/>
      <w:szCs w:val="20"/>
      <w:lang w:val="en-US"/>
    </w:rPr>
  </w:style>
  <w:style w:type="paragraph" w:customStyle="1" w:styleId="AudioscriptHead">
    <w:name w:val="Audioscript Head"/>
    <w:basedOn w:val="Audioscript"/>
    <w:uiPriority w:val="99"/>
    <w:rsid w:val="003E2462"/>
    <w:pPr>
      <w:ind w:left="0" w:firstLine="0"/>
    </w:pPr>
    <w:rPr>
      <w:sz w:val="24"/>
      <w:szCs w:val="24"/>
    </w:rPr>
  </w:style>
  <w:style w:type="paragraph" w:customStyle="1" w:styleId="AudioscriptSpeaker">
    <w:name w:val="Audioscript Speaker"/>
    <w:basedOn w:val="Audioscript"/>
    <w:link w:val="AudioscriptSpeakerChar"/>
    <w:uiPriority w:val="99"/>
    <w:rsid w:val="003E2462"/>
    <w:pPr>
      <w:ind w:left="0" w:firstLine="0"/>
    </w:pPr>
    <w:rPr>
      <w:b/>
    </w:rPr>
  </w:style>
  <w:style w:type="paragraph" w:customStyle="1" w:styleId="HeadASection">
    <w:name w:val="Head A Section"/>
    <w:next w:val="Normal"/>
    <w:autoRedefine/>
    <w:uiPriority w:val="99"/>
    <w:rsid w:val="003E2462"/>
    <w:pPr>
      <w:spacing w:before="120" w:after="120"/>
    </w:pPr>
    <w:rPr>
      <w:rFonts w:ascii="Arial" w:hAnsi="Arial" w:cs="Arial"/>
      <w:b/>
      <w:color w:val="008080"/>
      <w:sz w:val="28"/>
      <w:szCs w:val="28"/>
      <w:lang w:val="en-GB" w:eastAsia="en-GB"/>
    </w:rPr>
  </w:style>
  <w:style w:type="paragraph" w:customStyle="1" w:styleId="Information">
    <w:name w:val="Information"/>
    <w:basedOn w:val="Normal"/>
    <w:rsid w:val="003E2462"/>
  </w:style>
  <w:style w:type="paragraph" w:customStyle="1" w:styleId="TITLES">
    <w:name w:val="TITLES"/>
    <w:basedOn w:val="Normal"/>
    <w:uiPriority w:val="99"/>
    <w:rsid w:val="003E2462"/>
    <w:rPr>
      <w:rFonts w:ascii="Arial" w:hAnsi="Arial"/>
      <w:b/>
    </w:rPr>
  </w:style>
  <w:style w:type="character" w:styleId="Textoennegrita">
    <w:name w:val="Strong"/>
    <w:basedOn w:val="Fuentedeprrafopredeter"/>
    <w:uiPriority w:val="99"/>
    <w:qFormat/>
    <w:rsid w:val="00821EEE"/>
    <w:rPr>
      <w:rFonts w:ascii="Times New Roman" w:hAnsi="Times New Roman" w:cs="Times New Roman"/>
      <w:b/>
    </w:rPr>
  </w:style>
  <w:style w:type="character" w:customStyle="1" w:styleId="TextocomentarioCar">
    <w:name w:val="Texto comentario Car"/>
    <w:link w:val="Textocomentario"/>
    <w:uiPriority w:val="99"/>
    <w:semiHidden/>
    <w:locked/>
    <w:rsid w:val="00821EEE"/>
    <w:rPr>
      <w:lang w:val="en-GB" w:eastAsia="en-GB"/>
    </w:rPr>
  </w:style>
  <w:style w:type="paragraph" w:styleId="Textocomentario">
    <w:name w:val="annotation text"/>
    <w:basedOn w:val="Normal"/>
    <w:link w:val="TextocomentarioCar"/>
    <w:uiPriority w:val="99"/>
    <w:semiHidden/>
    <w:rsid w:val="00821EEE"/>
    <w:rPr>
      <w:sz w:val="20"/>
      <w:szCs w:val="20"/>
    </w:rPr>
  </w:style>
  <w:style w:type="character" w:customStyle="1" w:styleId="CommentTextChar1">
    <w:name w:val="Comment Text Char1"/>
    <w:basedOn w:val="Fuentedeprrafopredeter"/>
    <w:uiPriority w:val="99"/>
    <w:semiHidden/>
    <w:rsid w:val="006E4381"/>
    <w:rPr>
      <w:sz w:val="20"/>
      <w:szCs w:val="20"/>
      <w:lang w:val="en-GB" w:eastAsia="en-GB"/>
    </w:rPr>
  </w:style>
  <w:style w:type="character" w:customStyle="1" w:styleId="TtuloCar">
    <w:name w:val="Título Car"/>
    <w:link w:val="Ttulo"/>
    <w:uiPriority w:val="99"/>
    <w:locked/>
    <w:rsid w:val="00821EEE"/>
    <w:rPr>
      <w:rFonts w:ascii="Cambria" w:hAnsi="Cambria"/>
      <w:b/>
      <w:kern w:val="28"/>
      <w:sz w:val="32"/>
      <w:lang w:val="en-GB" w:eastAsia="en-GB"/>
    </w:rPr>
  </w:style>
  <w:style w:type="paragraph" w:styleId="Ttulo">
    <w:name w:val="Title"/>
    <w:basedOn w:val="Normal"/>
    <w:next w:val="Normal"/>
    <w:link w:val="TtuloCar"/>
    <w:uiPriority w:val="99"/>
    <w:qFormat/>
    <w:rsid w:val="00821E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1">
    <w:name w:val="Title Char1"/>
    <w:basedOn w:val="Fuentedeprrafopredeter"/>
    <w:uiPriority w:val="10"/>
    <w:rsid w:val="006E4381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customStyle="1" w:styleId="BriefDesign">
    <w:name w:val="Brief Design"/>
    <w:uiPriority w:val="99"/>
    <w:rsid w:val="00821EEE"/>
    <w:pPr>
      <w:spacing w:before="120" w:after="120"/>
    </w:pPr>
    <w:rPr>
      <w:i/>
      <w:color w:val="0000FF"/>
      <w:sz w:val="24"/>
      <w:szCs w:val="24"/>
      <w:lang w:val="en-GB" w:eastAsia="en-GB"/>
    </w:rPr>
  </w:style>
  <w:style w:type="paragraph" w:styleId="Prrafodelista">
    <w:name w:val="List Paragraph"/>
    <w:basedOn w:val="Normal"/>
    <w:uiPriority w:val="99"/>
    <w:qFormat/>
    <w:rsid w:val="00821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rsid w:val="00821EEE"/>
    <w:rPr>
      <w:rFonts w:ascii="Times New Roman" w:hAnsi="Times New Roman" w:cs="Times New Roman"/>
      <w:sz w:val="16"/>
    </w:rPr>
  </w:style>
  <w:style w:type="character" w:customStyle="1" w:styleId="Briefchr">
    <w:name w:val="Brief chr"/>
    <w:uiPriority w:val="99"/>
    <w:rsid w:val="00821EEE"/>
    <w:rPr>
      <w:rFonts w:ascii="Times New Roman" w:hAnsi="Times New Roman"/>
      <w:i/>
      <w:color w:val="0000FF"/>
      <w:sz w:val="24"/>
    </w:rPr>
  </w:style>
  <w:style w:type="character" w:customStyle="1" w:styleId="GapFillchr">
    <w:name w:val="Gap Fill chr"/>
    <w:uiPriority w:val="99"/>
    <w:rsid w:val="00821EEE"/>
    <w:rPr>
      <w:rFonts w:ascii="Times New Roman" w:hAnsi="Times New Roman"/>
      <w:u w:val="dottedHeavy" w:color="000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4381"/>
    <w:rPr>
      <w:b/>
      <w:bCs/>
      <w:sz w:val="20"/>
      <w:szCs w:val="20"/>
      <w:lang w:val="en-GB" w:eastAsia="en-GB"/>
    </w:rPr>
  </w:style>
  <w:style w:type="character" w:customStyle="1" w:styleId="AudioscriptChar">
    <w:name w:val="Audioscript Char"/>
    <w:link w:val="Audioscript"/>
    <w:uiPriority w:val="99"/>
    <w:locked/>
    <w:rsid w:val="00821EEE"/>
    <w:rPr>
      <w:rFonts w:ascii="Arial" w:hAnsi="Arial"/>
      <w:sz w:val="22"/>
    </w:rPr>
  </w:style>
  <w:style w:type="character" w:customStyle="1" w:styleId="AudioscriptSpeakerChar">
    <w:name w:val="Audioscript Speaker Char"/>
    <w:link w:val="AudioscriptSpeaker"/>
    <w:uiPriority w:val="99"/>
    <w:locked/>
    <w:rsid w:val="00821EEE"/>
    <w:rPr>
      <w:rFonts w:ascii="Arial" w:hAnsi="Arial"/>
      <w:b/>
      <w:sz w:val="22"/>
    </w:rPr>
  </w:style>
  <w:style w:type="paragraph" w:customStyle="1" w:styleId="Text">
    <w:name w:val="Text"/>
    <w:link w:val="TextChar"/>
    <w:uiPriority w:val="99"/>
    <w:rPr>
      <w:rFonts w:ascii="Arial" w:hAnsi="Arial" w:cs="Arial"/>
      <w:lang w:val="en-GB" w:eastAsia="en-GB"/>
    </w:rPr>
  </w:style>
  <w:style w:type="paragraph" w:customStyle="1" w:styleId="ScoreText">
    <w:name w:val="Score Text"/>
    <w:basedOn w:val="Text"/>
    <w:uiPriority w:val="99"/>
    <w:pPr>
      <w:jc w:val="center"/>
    </w:pPr>
    <w:rPr>
      <w:b/>
      <w:sz w:val="18"/>
    </w:rPr>
  </w:style>
  <w:style w:type="character" w:customStyle="1" w:styleId="TextChar">
    <w:name w:val="Text Char"/>
    <w:link w:val="Text"/>
    <w:uiPriority w:val="99"/>
    <w:locked/>
    <w:rPr>
      <w:rFonts w:ascii="Arial" w:hAnsi="Arial"/>
      <w:sz w:val="22"/>
      <w:lang w:val="en-GB" w:eastAsia="en-GB"/>
    </w:r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character" w:customStyle="1" w:styleId="Write-InChar">
    <w:name w:val="Write-In Char"/>
    <w:link w:val="Write-In"/>
    <w:uiPriority w:val="99"/>
    <w:locked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\Dropbox\Pearson%20Education\Level%20Up%20(Gold%20Experience)\A2\Tests\Admin\Testmaster%20Template%202012%20approved%20revis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3A2F-B604-4DAF-9BA1-4D3A2422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Testmaster Template 2012 approved revised.dot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Level Up Unit Test One</vt:lpstr>
      <vt:lpstr>Level Up Unit Test One</vt:lpstr>
    </vt:vector>
  </TitlesOfParts>
  <Company>Pearson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Up Unit Test One</dc:title>
  <dc:creator>Heatcurr</dc:creator>
  <cp:lastModifiedBy>Usuario de Windows</cp:lastModifiedBy>
  <cp:revision>2</cp:revision>
  <dcterms:created xsi:type="dcterms:W3CDTF">2020-03-16T22:03:00Z</dcterms:created>
  <dcterms:modified xsi:type="dcterms:W3CDTF">2020-03-16T22:03:00Z</dcterms:modified>
</cp:coreProperties>
</file>